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172620" w:rsidTr="00CD28A8" w14:paraId="474EA64A" w14:textId="77777777">
        <w:trPr>
          <w:trHeight w:val="1519"/>
        </w:trPr>
        <w:tc>
          <w:tcPr>
            <w:tcW w:w="1838" w:type="dxa"/>
          </w:tcPr>
          <w:p w:rsidRPr="00C97184" w:rsidR="00172620" w:rsidP="00172620" w:rsidRDefault="00172620" w14:paraId="06E63A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97184" w:rsidR="00172620" w:rsidP="00172620" w:rsidRDefault="00172620" w14:paraId="496E6C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172620" w:rsidP="00172620" w:rsidRDefault="00172620" w14:paraId="6C3DEE55" w14:textId="2C4F3B3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172620" w:rsidR="00172620" w:rsidP="00172620" w:rsidRDefault="00172620" w14:paraId="1EED211A" w14:textId="7C0E81DA">
            <w:pP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 w:rsidRPr="00172620">
              <w:rPr>
                <w:rFonts w:ascii="Times New Roman" w:hAnsi="Times New Roman" w:eastAsia="Calibri" w:cs="Times New Roman"/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716608" behindDoc="0" locked="0" layoutInCell="1" allowOverlap="1" wp14:editId="4CA69D48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181225" cy="6162675"/>
                      <wp:effectExtent l="0" t="0" r="47625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33350" y="171403"/>
                                  <a:ext cx="1847850" cy="571547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97184" w:rsidR="00172620" w:rsidP="00896A31" w:rsidRDefault="00172620" w14:paraId="1F34AF1D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Talebin oluşturulması</w:t>
                                    </w:r>
                                  </w:p>
                                  <w:p w:rsidRPr="00995260" w:rsidR="00172620" w:rsidP="00995260" w:rsidRDefault="00172620" w14:paraId="6A066B5B" w14:textId="5C85DB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66661" y="3495675"/>
                                  <a:ext cx="1952625" cy="466726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72620" w:rsidP="00172620" w:rsidRDefault="00172620" w14:paraId="1CC618F0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  <w:p w:rsidRPr="00AA70B9" w:rsidR="00172620" w:rsidP="00172620" w:rsidRDefault="00172620" w14:paraId="401BA839" w14:textId="70A59E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AA70B9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Talebin karşılanması</w:t>
                                    </w:r>
                                  </w:p>
                                  <w:p w:rsidRPr="00995260" w:rsidR="00172620" w:rsidP="00995260" w:rsidRDefault="00172620" w14:paraId="63829FD3" w14:textId="787C899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19051" y="1200151"/>
                                  <a:ext cx="2019299" cy="4953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A70B9" w:rsidR="00172620" w:rsidP="00896A31" w:rsidRDefault="00172620" w14:paraId="15C3C27C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AA70B9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Talebin taşınır kayıt kontrol yetkilisine gönderilmesi</w:t>
                                    </w:r>
                                  </w:p>
                                  <w:p w:rsidR="00172620" w:rsidP="00500DF4" w:rsidRDefault="00172620" w14:paraId="7CB344BA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4532336" name="Akış Çizelgesi: İşlem 1844532336"/>
                              <wps:cNvSpPr/>
                              <wps:spPr>
                                <a:xfrm>
                                  <a:off x="95250" y="4486276"/>
                                  <a:ext cx="1876425" cy="49530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72620" w:rsidR="00172620" w:rsidP="00172620" w:rsidRDefault="00172620" w14:paraId="034AECA6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172620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Her üç ayda bir tüketim malzemeleri dönem çıkış raporu düzenlenmesi</w:t>
                                    </w:r>
                                  </w:p>
                                  <w:p w:rsidRPr="007628DC" w:rsidR="00172620" w:rsidP="007628DC" w:rsidRDefault="00172620" w14:paraId="6B544571" w14:textId="1925656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402199" name="Akış Çizelgesi: Karar 754402199"/>
                              <wps:cNvSpPr/>
                              <wps:spPr>
                                <a:xfrm>
                                  <a:off x="66675" y="2018570"/>
                                  <a:ext cx="1962150" cy="743680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72620" w:rsidR="00172620" w:rsidP="00172620" w:rsidRDefault="00172620" w14:paraId="54F5C608" w14:textId="04A801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17262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İstek </w:t>
                                    </w:r>
                                    <w:r w:rsidR="00840F36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 w:rsidRPr="0017262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abul </w:t>
                                    </w:r>
                                    <w:r w:rsidR="00840F36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17262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dildi mi?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5807425" name="Akış Çizelgesi: İşlem 1235807425"/>
                              <wps:cNvSpPr/>
                              <wps:spPr>
                                <a:xfrm>
                                  <a:off x="1447786" y="2762252"/>
                                  <a:ext cx="571500" cy="257462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72620" w:rsidR="00172620" w:rsidP="00172620" w:rsidRDefault="00172620" w14:paraId="46CD73AB" w14:textId="3153DB7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17262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8791838" name="Akış Çizelgesi: İşlem 1738791838"/>
                              <wps:cNvSpPr/>
                              <wps:spPr>
                                <a:xfrm>
                                  <a:off x="400050" y="2856525"/>
                                  <a:ext cx="571500" cy="25717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72620" w:rsidR="00172620" w:rsidP="00172620" w:rsidRDefault="00172620" w14:paraId="7C1EE337" w14:textId="00AAB3BF">
                                    <w:pPr>
                                      <w:spacing w:line="25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172620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2472315" name="Bağlayıcı: Dirsek 1722472315"/>
                              <wps:cNvCnPr/>
                              <wps:spPr>
                                <a:xfrm rot="5400000">
                                  <a:off x="1719263" y="2471740"/>
                                  <a:ext cx="361950" cy="2190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3662139" name="Bağlayıcı: Dirsek 1653662139"/>
                              <wps:cNvCnPr/>
                              <wps:spPr>
                                <a:xfrm>
                                  <a:off x="1695450" y="3019425"/>
                                  <a:ext cx="485775" cy="762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2609591" name="Bağlayıcı: Dirsek 1692609591"/>
                              <wps:cNvCnPr/>
                              <wps:spPr>
                                <a:xfrm rot="16200000" flipH="1">
                                  <a:off x="842962" y="871536"/>
                                  <a:ext cx="438151" cy="1809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6631948" name="Bağlayıcı: Dirsek 2056631948"/>
                              <wps:cNvCnPr>
                                <a:endCxn id="754402199" idx="0"/>
                              </wps:cNvCnPr>
                              <wps:spPr>
                                <a:xfrm rot="16200000" flipH="1">
                                  <a:off x="848091" y="1818910"/>
                                  <a:ext cx="323119" cy="762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2299220" name="Bağlayıcı: Dirsek 2082299220"/>
                              <wps:cNvCnPr>
                                <a:stCxn id="754402199" idx="2"/>
                              </wps:cNvCnPr>
                              <wps:spPr>
                                <a:xfrm rot="16200000" flipH="1">
                                  <a:off x="747712" y="3062287"/>
                                  <a:ext cx="723900" cy="1238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277122" name="Bağlayıcı: Dirsek 202277122"/>
                              <wps:cNvCnPr>
                                <a:stCxn id="1240535408" idx="2"/>
                              </wps:cNvCnPr>
                              <wps:spPr>
                                <a:xfrm rot="16200000" flipH="1">
                                  <a:off x="845337" y="4160037"/>
                                  <a:ext cx="523875" cy="128601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2402585" name="Bağlayıcı: Dirsek 312402585"/>
                              <wps:cNvCnPr/>
                              <wps:spPr>
                                <a:xfrm rot="16200000" flipH="1">
                                  <a:off x="842963" y="5157787"/>
                                  <a:ext cx="457199" cy="1047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4pt;width:171.75pt;height:485.25pt;z-index:251716608;mso-width-relative:margin;mso-height-relative:margin" coordsize="21812,61626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812;height:61626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333;top:1714;width:18479;height:5715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C97184" w:rsidR="00172620" w:rsidP="00896A31" w:rsidRDefault="00172620" w14:paraId="1F34AF1D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Talebin oluşturulması</w:t>
                              </w:r>
                            </w:p>
                            <w:p w:rsidRPr="00995260" w:rsidR="00172620" w:rsidP="00995260" w:rsidRDefault="00172620" w14:paraId="6A066B5B" w14:textId="5C85DB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666;top:34956;width:19526;height:4668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="00172620" w:rsidP="00172620" w:rsidRDefault="00172620" w14:paraId="1CC618F0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Pr="00AA70B9" w:rsidR="00172620" w:rsidP="00172620" w:rsidRDefault="00172620" w14:paraId="401BA839" w14:textId="70A59E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AA70B9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Talebin karşılanması</w:t>
                              </w:r>
                            </w:p>
                            <w:p w:rsidRPr="00995260" w:rsidR="00172620" w:rsidP="00995260" w:rsidRDefault="00172620" w14:paraId="63829FD3" w14:textId="787C8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190;top:12001;width:20193;height:4953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Pr="00AA70B9" w:rsidR="00172620" w:rsidP="00896A31" w:rsidRDefault="00172620" w14:paraId="15C3C27C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AA70B9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Talebin taşınır kayıt kontrol yetkilisine gönderilmesi</w:t>
                              </w:r>
                            </w:p>
                            <w:p w:rsidR="00172620" w:rsidP="00500DF4" w:rsidRDefault="00172620" w14:paraId="7CB344B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xbxContent>
                        </v:textbox>
                      </v:rect>
                      <v:shape id="Akış Çizelgesi: İşlem 1844532336" style="position:absolute;left:952;top:44862;width:18764;height:4953;visibility:visible;mso-wrap-style:square;v-text-anchor:middle" o:spid="_x0000_s103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">
                        <v:textbox>
                          <w:txbxContent>
                            <w:p w:rsidRPr="00172620" w:rsidR="00172620" w:rsidP="00172620" w:rsidRDefault="00172620" w14:paraId="034AECA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172620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Her üç ayda bir tüketim malzemeleri dönem çıkış raporu düzenlenmesi</w:t>
                              </w:r>
                            </w:p>
                            <w:p w:rsidRPr="007628DC" w:rsidR="00172620" w:rsidP="007628DC" w:rsidRDefault="00172620" w14:paraId="6B544571" w14:textId="192565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754402199" style="position:absolute;left:666;top:20185;width:19622;height:7437;visibility:visible;mso-wrap-style:square;v-text-anchor:middle" o:spid="_x0000_s1032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">
                        <v:textbox>
                          <w:txbxContent>
                            <w:p w:rsidRPr="00172620" w:rsidR="00172620" w:rsidP="00172620" w:rsidRDefault="00172620" w14:paraId="54F5C608" w14:textId="04A801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7262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İstek </w:t>
                              </w:r>
                              <w:r w:rsidR="00840F3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17262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abul </w:t>
                              </w:r>
                              <w:r w:rsidR="00840F3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17262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dildi mi?</w:t>
                              </w:r>
                            </w:p>
                          </w:txbxContent>
                        </v:textbox>
                      </v:shape>
                      <v:shape id="Akış Çizelgesi: İşlem 1235807425" style="position:absolute;left:14477;top:27622;width:5715;height:2575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">
                        <v:textbox>
                          <w:txbxContent>
                            <w:p w:rsidRPr="00172620" w:rsidR="00172620" w:rsidP="00172620" w:rsidRDefault="00172620" w14:paraId="46CD73AB" w14:textId="3153DB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7262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Akış Çizelgesi: İşlem 1738791838" style="position:absolute;left:4000;top:28565;width:5715;height:2572;visibility:visible;mso-wrap-style:square;v-text-anchor:middle" o:spid="_x0000_s103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">
                        <v:textbox>
                          <w:txbxContent>
                            <w:p w:rsidRPr="00172620" w:rsidR="00172620" w:rsidP="00172620" w:rsidRDefault="00172620" w14:paraId="7C1EE337" w14:textId="00AAB3BF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</w:pPr>
                              <w:r w:rsidRPr="00172620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722472315" style="position:absolute;left:17192;top:24718;width:3619;height:2190;rotation:90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">
                        <v:stroke endarrow="block"/>
                      </v:shape>
                      <v:shape id="Bağlayıcı: Dirsek 1653662139" style="position:absolute;left:16954;top:30194;width:4858;height:762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">
                        <v:stroke endarrow="block"/>
                      </v:shape>
                      <v:shape id="Bağlayıcı: Dirsek 1692609591" style="position:absolute;left:8429;top:8715;width:4381;height:1810;rotation:90;flip:x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">
                        <v:stroke endarrow="block"/>
                      </v:shape>
                      <v:shape id="Bağlayıcı: Dirsek 2056631948" style="position:absolute;left:8480;top:18189;width:3231;height:762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">
                        <v:stroke endarrow="block"/>
                      </v:shape>
                      <v:shape id="Bağlayıcı: Dirsek 2082299220" style="position:absolute;left:7476;top:30623;width:7239;height:1238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">
                        <v:stroke endarrow="block"/>
                      </v:shape>
                      <v:shape id="Bağlayıcı: Dirsek 202277122" style="position:absolute;left:8453;top:41600;width:5238;height:1286;rotation:90;flip:x;visibility:visible;mso-wrap-style:square" o:spid="_x0000_s1040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">
                        <v:stroke endarrow="block"/>
                      </v:shape>
                      <v:shape id="Bağlayıcı: Dirsek 312402585" style="position:absolute;left:8429;top:51577;width:4572;height:1048;rotation:90;flip:x;visibility:visible;mso-wrap-style:square" o:spid="_x0000_s104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="00172620" w:rsidP="00172620" w:rsidRDefault="00172620" w14:paraId="01E4CD64" w14:textId="77777777"/>
          <w:p w:rsidR="00172620" w:rsidP="00172620" w:rsidRDefault="00172620" w14:paraId="41A82E2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İlgili birim yetkilisince, ihtiyaç duyulan taşınırlar Taşır Mal Yönetim Sistemi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üzerinden  Taşınır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İstek Belgesi düzenlenerek talep edilir.</w:t>
            </w:r>
          </w:p>
          <w:p w:rsidRPr="00C3138B" w:rsidR="00172620" w:rsidP="00172620" w:rsidRDefault="00172620" w14:paraId="2DC1DC3D" w14:textId="220A88B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4" w:type="dxa"/>
          </w:tcPr>
          <w:p w:rsidR="00172620" w:rsidP="00172620" w:rsidRDefault="00172620" w14:paraId="61149E1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6F01389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1CE4B95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172620" w:rsidP="00172620" w:rsidRDefault="00172620" w14:paraId="0DA8342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="00172620" w:rsidP="00172620" w:rsidRDefault="00172620" w14:paraId="08E4757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TKYS – KBS</w:t>
            </w:r>
          </w:p>
          <w:p w:rsidRPr="00C3138B" w:rsidR="00172620" w:rsidP="00172620" w:rsidRDefault="00172620" w14:paraId="1A0B8734" w14:textId="20672DB4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172620" w:rsidTr="00CD28A8" w14:paraId="4914C9DB" w14:textId="77777777">
        <w:trPr>
          <w:trHeight w:val="1372"/>
        </w:trPr>
        <w:tc>
          <w:tcPr>
            <w:tcW w:w="1838" w:type="dxa"/>
          </w:tcPr>
          <w:p w:rsidR="00172620" w:rsidP="00172620" w:rsidRDefault="00172620" w14:paraId="769EDC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172620" w:rsidP="00172620" w:rsidRDefault="00172620" w14:paraId="2CE8E167" w14:textId="477E3DE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172620" w:rsidP="00172620" w:rsidRDefault="00172620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172620" w:rsidP="00172620" w:rsidRDefault="00172620" w14:paraId="6BFE4F53" w14:textId="77777777"/>
          <w:p w:rsidR="00172620" w:rsidP="00172620" w:rsidRDefault="00172620" w14:paraId="32ADF740" w14:textId="163621D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İstek belgesinin çıktısı alınarak istek birimi yetkilisi tarafından imzalanır ve taşınır kayıt kontrol yetkilisine gönderilir.</w:t>
            </w:r>
          </w:p>
        </w:tc>
        <w:tc>
          <w:tcPr>
            <w:tcW w:w="1984" w:type="dxa"/>
          </w:tcPr>
          <w:p w:rsidR="00172620" w:rsidP="00172620" w:rsidRDefault="00172620" w14:paraId="3F7AEE6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6A19E58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172620" w:rsidP="00172620" w:rsidRDefault="00172620" w14:paraId="7E863CC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="00172620" w:rsidP="00172620" w:rsidRDefault="00172620" w14:paraId="7ED6CA5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TKYS – KBS</w:t>
            </w:r>
          </w:p>
          <w:p w:rsidRPr="00C3138B" w:rsidR="00172620" w:rsidP="00172620" w:rsidRDefault="00172620" w14:paraId="56F32665" w14:textId="3528979D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172620" w:rsidTr="00172620" w14:paraId="76422F8F" w14:textId="77777777">
        <w:trPr>
          <w:trHeight w:val="1103"/>
        </w:trPr>
        <w:tc>
          <w:tcPr>
            <w:tcW w:w="1838" w:type="dxa"/>
            <w:vMerge w:val="restart"/>
          </w:tcPr>
          <w:p w:rsidR="00172620" w:rsidP="00172620" w:rsidRDefault="00172620" w14:paraId="511A40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20" w:rsidP="00172620" w:rsidRDefault="00172620" w14:paraId="2F3E0A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-Harcama Yetkilisi</w:t>
            </w:r>
          </w:p>
          <w:p w:rsidR="00CD28A8" w:rsidP="00172620" w:rsidRDefault="00CD28A8" w14:paraId="59D04A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172620" w:rsidP="00172620" w:rsidRDefault="00172620" w14:paraId="1CB43435" w14:textId="7CB5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  <w:p w:rsidR="00CD28A8" w:rsidP="00172620" w:rsidRDefault="00CD28A8" w14:paraId="0BEA6A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172620" w:rsidP="00172620" w:rsidRDefault="00CD28A8" w14:paraId="0D749336" w14:textId="2705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2620">
              <w:rPr>
                <w:rFonts w:ascii="Times New Roman" w:hAnsi="Times New Roman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  <w:vMerge w:val="restart"/>
          </w:tcPr>
          <w:p w:rsidRPr="00C3138B" w:rsidR="00172620" w:rsidP="00172620" w:rsidRDefault="00172620" w14:paraId="4C4029C7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172620" w:rsidP="00172620" w:rsidRDefault="00172620" w14:paraId="548F82BF" w14:textId="6004A97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Taşınır istek belgesi ile istenen miktarlar depodaki mevcuda göre kontrol edilir harcama yetkilisinin onayına sunulur.</w:t>
            </w:r>
          </w:p>
        </w:tc>
        <w:tc>
          <w:tcPr>
            <w:tcW w:w="1984" w:type="dxa"/>
            <w:vMerge w:val="restart"/>
          </w:tcPr>
          <w:p w:rsidR="00172620" w:rsidP="00172620" w:rsidRDefault="00172620" w14:paraId="111CD42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1A03BBB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172620" w:rsidP="00172620" w:rsidRDefault="00172620" w14:paraId="1C44B29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="00172620" w:rsidP="00172620" w:rsidRDefault="00172620" w14:paraId="12835E2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4496A46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172620" w:rsidP="00172620" w:rsidRDefault="00172620" w14:paraId="622CC9B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Pr="00C3138B" w:rsidR="00172620" w:rsidP="00172620" w:rsidRDefault="00172620" w14:paraId="2097AFDB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172620" w:rsidTr="00CD28A8" w14:paraId="5BFB666D" w14:textId="77777777">
        <w:trPr>
          <w:trHeight w:val="982"/>
        </w:trPr>
        <w:tc>
          <w:tcPr>
            <w:tcW w:w="1838" w:type="dxa"/>
            <w:vMerge/>
          </w:tcPr>
          <w:p w:rsidRPr="00442A63" w:rsidR="00172620" w:rsidP="00172620" w:rsidRDefault="00172620" w14:paraId="23FA8A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3138B" w:rsidR="00172620" w:rsidP="00172620" w:rsidRDefault="00172620" w14:paraId="5DB1C353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172620" w:rsidP="00172620" w:rsidRDefault="00172620" w14:paraId="61CC90A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172620" w:rsidP="00172620" w:rsidRDefault="00172620" w14:paraId="079F3DB1" w14:textId="603B663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malzemeler ilgili kişi veya birime verilmez.</w:t>
            </w:r>
          </w:p>
        </w:tc>
        <w:tc>
          <w:tcPr>
            <w:tcW w:w="1984" w:type="dxa"/>
            <w:vMerge/>
          </w:tcPr>
          <w:p w:rsidRPr="00C3138B" w:rsidR="00172620" w:rsidP="00172620" w:rsidRDefault="00172620" w14:paraId="030E706B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172620" w:rsidTr="00DD000F" w14:paraId="19B685BC" w14:textId="77777777">
        <w:trPr>
          <w:trHeight w:val="1685"/>
        </w:trPr>
        <w:tc>
          <w:tcPr>
            <w:tcW w:w="1838" w:type="dxa"/>
          </w:tcPr>
          <w:p w:rsidR="00172620" w:rsidP="00172620" w:rsidRDefault="00172620" w14:paraId="11590F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172620" w:rsidP="00172620" w:rsidRDefault="00172620" w14:paraId="2E1C919C" w14:textId="20A5F999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172620" w:rsidP="00172620" w:rsidRDefault="00172620" w14:paraId="190AEC29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172620" w:rsidP="00172620" w:rsidRDefault="00172620" w14:paraId="5312963E" w14:textId="15CD488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üzerinden tüketim malzemeleri için Taşınır İşlem Fişi, dayanıklı taşınırlar (taşıt ve iş makinaları hariç) Zimmet Fişi düzenlenerek çıkışı yapılarak talep karşılanır ve ilgili birime/kişiye imza karşılığı teslim edilir.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="00172620" w:rsidP="00172620" w:rsidRDefault="00172620" w14:paraId="3D100FB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172620" w:rsidP="00172620" w:rsidRDefault="00172620" w14:paraId="2C38245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="00172620" w:rsidP="00172620" w:rsidRDefault="00172620" w14:paraId="00D617C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TKYS – KBS</w:t>
            </w:r>
          </w:p>
          <w:p w:rsidRPr="00C3138B" w:rsidR="00172620" w:rsidP="00172620" w:rsidRDefault="00172620" w14:paraId="0B1AAEF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172620" w:rsidTr="00CD28A8" w14:paraId="73753F45" w14:textId="77777777">
        <w:trPr>
          <w:trHeight w:val="1435"/>
        </w:trPr>
        <w:tc>
          <w:tcPr>
            <w:tcW w:w="1838" w:type="dxa"/>
          </w:tcPr>
          <w:p w:rsidR="00172620" w:rsidP="00172620" w:rsidRDefault="00172620" w14:paraId="1A6514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20" w:rsidP="00172620" w:rsidRDefault="00172620" w14:paraId="32C432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-Harcama Yetkilisi</w:t>
            </w:r>
          </w:p>
          <w:p w:rsidRPr="00C3138B" w:rsidR="00172620" w:rsidP="00172620" w:rsidRDefault="00172620" w14:paraId="7442677C" w14:textId="2BCC9A6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</w:tc>
        <w:tc>
          <w:tcPr>
            <w:tcW w:w="3544" w:type="dxa"/>
          </w:tcPr>
          <w:p w:rsidRPr="00C3138B" w:rsidR="00172620" w:rsidP="00172620" w:rsidRDefault="00172620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172620" w:rsidP="00172620" w:rsidRDefault="00172620" w14:paraId="7F64511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172620" w:rsidP="00172620" w:rsidRDefault="00172620" w14:paraId="2BD93C10" w14:textId="4688A45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3 (üç) ayda bir T</w:t>
            </w:r>
            <w:r w:rsidRPr="004A6F63">
              <w:rPr>
                <w:rFonts w:ascii="Times New Roman" w:hAnsi="Times New Roman" w:cs="Times New Roman"/>
                <w:sz w:val="18"/>
                <w:szCs w:val="18"/>
              </w:rPr>
              <w:t xml:space="preserve">üketim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Malzemeleri Dönem Çıkış Raporu düzenlenerek </w:t>
            </w:r>
            <w:r w:rsidRPr="004A6F63">
              <w:rPr>
                <w:rFonts w:ascii="Times New Roman" w:hAnsi="Times New Roman" w:cs="Times New Roman"/>
                <w:sz w:val="18"/>
                <w:szCs w:val="18"/>
              </w:rPr>
              <w:t xml:space="preserve">üst yazı ile </w:t>
            </w:r>
            <w:proofErr w:type="spellStart"/>
            <w:r w:rsidRPr="004A6F63">
              <w:rPr>
                <w:rFonts w:ascii="Times New Roman" w:hAnsi="Times New Roman" w:cs="Times New Roman"/>
                <w:sz w:val="18"/>
                <w:szCs w:val="18"/>
              </w:rPr>
              <w:t>SGDB’na</w:t>
            </w:r>
            <w:proofErr w:type="spellEnd"/>
            <w:r w:rsidRPr="004A6F63">
              <w:rPr>
                <w:rFonts w:ascii="Times New Roman" w:hAnsi="Times New Roman" w:cs="Times New Roman"/>
                <w:sz w:val="18"/>
                <w:szCs w:val="18"/>
              </w:rPr>
              <w:t xml:space="preserve"> bildirilir.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="00172620" w:rsidP="00172620" w:rsidRDefault="00172620" w14:paraId="305B4420" w14:textId="777777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2620" w:rsidP="00172620" w:rsidRDefault="00172620" w14:paraId="38514BC1" w14:textId="777777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A6F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Tüketim Malzemesi Dönem Çıkış Raporu</w:t>
            </w:r>
          </w:p>
          <w:p w:rsidRPr="00C3138B" w:rsidR="00172620" w:rsidP="00172620" w:rsidRDefault="00172620" w14:paraId="692960D8" w14:textId="21D3FF1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-B.A.İ.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UBYS</w:t>
            </w:r>
          </w:p>
        </w:tc>
      </w:tr>
      <w:tr w:rsidRPr="00C3138B" w:rsidR="00172620" w:rsidTr="00CD28A8" w14:paraId="0AFE86C2" w14:textId="77777777">
        <w:trPr>
          <w:trHeight w:val="1555"/>
        </w:trPr>
        <w:tc>
          <w:tcPr>
            <w:tcW w:w="1838" w:type="dxa"/>
          </w:tcPr>
          <w:p w:rsidR="00172620" w:rsidP="00172620" w:rsidRDefault="00172620" w14:paraId="646651B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172620" w:rsidP="00172620" w:rsidRDefault="00172620" w14:paraId="7143508B" w14:textId="229C8E9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="00172620" w:rsidP="00172620" w:rsidRDefault="00172620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465AEAF0" wp14:anchorId="00CDEAC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222885</wp:posOffset>
                      </wp:positionV>
                      <wp:extent cx="1914525" cy="5715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5715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97184" w:rsidR="00172620" w:rsidP="00172620" w:rsidRDefault="00172620" w14:paraId="15F2CFE3" w14:textId="66FDD6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Evrakların </w:t>
                                  </w:r>
                                  <w:r w:rsidR="006508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osyalanması</w:t>
                                  </w:r>
                                </w:p>
                                <w:p w:rsidR="00172620" w:rsidP="00757FB0" w:rsidRDefault="00172620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9pt;margin-top:17.55pt;width:150.7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" w14:anchorId="00CDEAC8">
                      <v:textbox>
                        <w:txbxContent>
                          <w:p w:rsidRPr="00C97184" w:rsidR="00172620" w:rsidP="00172620" w:rsidRDefault="00172620" w14:paraId="15F2CFE3" w14:textId="66FDD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Evrakların </w:t>
                            </w:r>
                            <w:r w:rsidR="006508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osyalanması</w:t>
                            </w:r>
                          </w:p>
                          <w:p w:rsidR="00172620" w:rsidP="00757FB0" w:rsidRDefault="00172620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172620" w:rsidP="00172620" w:rsidRDefault="00172620" w14:paraId="5C53719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305745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49441643" w14:textId="0839E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 sonucunda evraklar Taşınır Kayıt Dosyasında dosyalanır.</w:t>
            </w:r>
          </w:p>
        </w:tc>
        <w:tc>
          <w:tcPr>
            <w:tcW w:w="1984" w:type="dxa"/>
          </w:tcPr>
          <w:p w:rsidR="00172620" w:rsidP="00172620" w:rsidRDefault="00172620" w14:paraId="4987F60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620" w:rsidP="00172620" w:rsidRDefault="00172620" w14:paraId="1517BB0A" w14:textId="3DBE5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  <w:p w:rsidRPr="00C3138B" w:rsidR="00172620" w:rsidP="00172620" w:rsidRDefault="00172620" w14:paraId="5416D537" w14:textId="4A6F213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-YÖK Saklama Süreli Standart Dosya Planı</w:t>
            </w:r>
          </w:p>
        </w:tc>
      </w:tr>
    </w:tbl>
    <w:p w:rsidR="00C3138B" w:rsidP="00500DF4" w:rsidRDefault="00C3138B" w14:paraId="354F4167" w14:textId="77777777"/>
    <w:sectPr w:rsidR="00C3138B" w:rsidSect="00C3138B">
      <w:footerReference r:id="R675528af31c84ca7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D1A2" w14:textId="77777777" w:rsidR="00D428E2" w:rsidRDefault="00D428E2" w:rsidP="00C3138B">
      <w:pPr>
        <w:spacing w:after="0" w:line="240" w:lineRule="auto"/>
      </w:pPr>
      <w:r>
        <w:separator/>
      </w:r>
    </w:p>
  </w:endnote>
  <w:endnote w:type="continuationSeparator" w:id="0">
    <w:p w14:paraId="07ED8E94" w14:textId="77777777" w:rsidR="00D428E2" w:rsidRDefault="00D428E2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20"/>
              <w:szCs w:val="20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B618" w14:textId="77777777" w:rsidR="00D428E2" w:rsidRDefault="00D428E2" w:rsidP="00C3138B">
      <w:pPr>
        <w:spacing w:after="0" w:line="240" w:lineRule="auto"/>
      </w:pPr>
      <w:r>
        <w:separator/>
      </w:r>
    </w:p>
  </w:footnote>
  <w:footnote w:type="continuationSeparator" w:id="0">
    <w:p w14:paraId="1C8F05AF" w14:textId="77777777" w:rsidR="00D428E2" w:rsidRDefault="00D428E2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noProof/>
              <w:sz w:val="8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İA/057/14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  <w:p w:rsidRPr="00C3138B" w:rsidR="00C3138B" w:rsidP="00C3138B" w:rsidRDefault="00C3138B" w14:paraId="0EA76544" w14:textId="77777777">
          <w:pPr>
            <w:rPr>
              <w:rFonts w:ascii="Calibri" w:hAnsi="Calibri" w:eastAsia="Calibri" w:cs="Times New Roman"/>
              <w:lang w:val="en-US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bCs/>
              <w:sz w:val="20"/>
              <w:szCs w:val="20"/>
            </w:rPr>
            <w:t>TÜKETİM SURETİYLE MALZEME ÇIKIŞI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172C1"/>
    <w:rsid w:val="0002321D"/>
    <w:rsid w:val="00090980"/>
    <w:rsid w:val="00121EAD"/>
    <w:rsid w:val="00137986"/>
    <w:rsid w:val="00172620"/>
    <w:rsid w:val="001B24AE"/>
    <w:rsid w:val="001C1741"/>
    <w:rsid w:val="002A2555"/>
    <w:rsid w:val="002A5D0E"/>
    <w:rsid w:val="002C7BAC"/>
    <w:rsid w:val="003B5680"/>
    <w:rsid w:val="003B6E63"/>
    <w:rsid w:val="003C34FA"/>
    <w:rsid w:val="00414E9E"/>
    <w:rsid w:val="00494830"/>
    <w:rsid w:val="004B6E3F"/>
    <w:rsid w:val="00500DF4"/>
    <w:rsid w:val="00541A7E"/>
    <w:rsid w:val="00562B72"/>
    <w:rsid w:val="005D3731"/>
    <w:rsid w:val="006369EB"/>
    <w:rsid w:val="00647F97"/>
    <w:rsid w:val="006508AA"/>
    <w:rsid w:val="00692E94"/>
    <w:rsid w:val="006D177C"/>
    <w:rsid w:val="00757FB0"/>
    <w:rsid w:val="007628DC"/>
    <w:rsid w:val="00837265"/>
    <w:rsid w:val="00837DCB"/>
    <w:rsid w:val="00840F36"/>
    <w:rsid w:val="008610EC"/>
    <w:rsid w:val="00896A31"/>
    <w:rsid w:val="00910A77"/>
    <w:rsid w:val="00995260"/>
    <w:rsid w:val="00A13FFA"/>
    <w:rsid w:val="00A178B4"/>
    <w:rsid w:val="00A30E06"/>
    <w:rsid w:val="00AC7A9A"/>
    <w:rsid w:val="00AF5182"/>
    <w:rsid w:val="00B05C08"/>
    <w:rsid w:val="00C23D80"/>
    <w:rsid w:val="00C3138B"/>
    <w:rsid w:val="00CD28A8"/>
    <w:rsid w:val="00D428E2"/>
    <w:rsid w:val="00E179BE"/>
    <w:rsid w:val="00E65A8A"/>
    <w:rsid w:val="00E83547"/>
    <w:rsid w:val="00E86C0F"/>
    <w:rsid w:val="00EA69A4"/>
    <w:rsid w:val="00F13E8A"/>
    <w:rsid w:val="00F531DF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F4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675528af31c84c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TÜKETİM SURETİYLE MALZEME ÇIKIŞI İŞ AKIŞ ŞEMASI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2024-08-06T13:08:00Z</dcterms:created>
  <dcterms:modified xsi:type="dcterms:W3CDTF">2024-08-06T13:08:00Z</dcterms:modified>
</cp:coreProperties>
</file>